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07" w:rsidRPr="002B09FB" w:rsidRDefault="00641F07">
      <w:pPr>
        <w:rPr>
          <w:b/>
          <w:bCs/>
          <w:sz w:val="28"/>
          <w:szCs w:val="28"/>
          <w:u w:val="single"/>
        </w:rPr>
      </w:pPr>
      <w:r w:rsidRPr="002B09FB">
        <w:rPr>
          <w:b/>
          <w:bCs/>
          <w:sz w:val="28"/>
          <w:szCs w:val="28"/>
          <w:u w:val="single"/>
        </w:rPr>
        <w:t>Plán práce od 27. 4. – 1. 5. 2020</w:t>
      </w:r>
    </w:p>
    <w:p w:rsidR="00641F07" w:rsidRDefault="00641F07" w:rsidP="000177E1">
      <w:pPr>
        <w:rPr>
          <w:sz w:val="28"/>
          <w:szCs w:val="28"/>
        </w:rPr>
      </w:pPr>
      <w:r>
        <w:rPr>
          <w:sz w:val="28"/>
          <w:szCs w:val="28"/>
        </w:rPr>
        <w:t xml:space="preserve">Český jazyk – </w:t>
      </w:r>
      <w:r w:rsidRPr="00832399">
        <w:rPr>
          <w:b/>
          <w:bCs/>
          <w:sz w:val="28"/>
          <w:szCs w:val="28"/>
        </w:rPr>
        <w:t>Podmět rodu středního</w:t>
      </w:r>
      <w:r>
        <w:rPr>
          <w:sz w:val="28"/>
          <w:szCs w:val="28"/>
        </w:rPr>
        <w:t xml:space="preserve"> str. 104/ žlutá tabulka – zápis do čj-š, str. 104/cv. 2, 4a,b</w:t>
      </w:r>
    </w:p>
    <w:p w:rsidR="00641F07" w:rsidRDefault="00641F07" w:rsidP="000177E1">
      <w:pPr>
        <w:rPr>
          <w:sz w:val="28"/>
          <w:szCs w:val="28"/>
        </w:rPr>
      </w:pPr>
      <w:r>
        <w:rPr>
          <w:sz w:val="28"/>
          <w:szCs w:val="28"/>
        </w:rPr>
        <w:t>Čtení – Kdo na hradě straší str. 1206-128 (zápis + obr.)</w:t>
      </w:r>
    </w:p>
    <w:p w:rsidR="00641F07" w:rsidRDefault="00641F07" w:rsidP="000177E1">
      <w:pPr>
        <w:rPr>
          <w:sz w:val="28"/>
          <w:szCs w:val="28"/>
        </w:rPr>
      </w:pPr>
      <w:r>
        <w:rPr>
          <w:sz w:val="28"/>
          <w:szCs w:val="28"/>
        </w:rPr>
        <w:t xml:space="preserve">Matematika – </w:t>
      </w:r>
      <w:r w:rsidRPr="00C26C89">
        <w:rPr>
          <w:b/>
          <w:bCs/>
          <w:sz w:val="28"/>
          <w:szCs w:val="28"/>
        </w:rPr>
        <w:t>Zlomky</w:t>
      </w:r>
      <w:r>
        <w:rPr>
          <w:sz w:val="28"/>
          <w:szCs w:val="28"/>
        </w:rPr>
        <w:t xml:space="preserve"> – str. 116/ cv.2,3,4,5, zápis do m-š (obrázky dle učebnice)</w:t>
      </w:r>
    </w:p>
    <w:p w:rsidR="00641F07" w:rsidRDefault="00641F07" w:rsidP="000177E1">
      <w:pPr>
        <w:rPr>
          <w:sz w:val="28"/>
          <w:szCs w:val="28"/>
        </w:rPr>
      </w:pPr>
      <w:r>
        <w:rPr>
          <w:sz w:val="28"/>
          <w:szCs w:val="28"/>
        </w:rPr>
        <w:t xml:space="preserve">Přírodověda – </w:t>
      </w:r>
      <w:r w:rsidRPr="00FF6905">
        <w:rPr>
          <w:b/>
          <w:bCs/>
          <w:sz w:val="28"/>
          <w:szCs w:val="28"/>
        </w:rPr>
        <w:t>Ekosystém park</w:t>
      </w:r>
      <w:r>
        <w:rPr>
          <w:sz w:val="28"/>
          <w:szCs w:val="28"/>
        </w:rPr>
        <w:t xml:space="preserve"> - str. 52 Ptáci, Savci (výpisky + obr.)</w:t>
      </w:r>
    </w:p>
    <w:p w:rsidR="00641F07" w:rsidRDefault="00641F07" w:rsidP="000177E1">
      <w:pPr>
        <w:rPr>
          <w:sz w:val="28"/>
          <w:szCs w:val="28"/>
        </w:rPr>
      </w:pPr>
      <w:r>
        <w:rPr>
          <w:sz w:val="28"/>
          <w:szCs w:val="28"/>
        </w:rPr>
        <w:t xml:space="preserve">Vlastivěda – </w:t>
      </w:r>
      <w:r w:rsidRPr="00E1446A">
        <w:rPr>
          <w:b/>
          <w:bCs/>
          <w:sz w:val="28"/>
          <w:szCs w:val="28"/>
        </w:rPr>
        <w:t>Mapy a plány</w:t>
      </w:r>
      <w:r>
        <w:rPr>
          <w:sz w:val="28"/>
          <w:szCs w:val="28"/>
        </w:rPr>
        <w:t xml:space="preserve"> – str. 17-19 (výpisky, na str. 18,19 vysvětlivky značek zapsat do sešitu) </w:t>
      </w:r>
      <w:r w:rsidRPr="00E1446A">
        <w:rPr>
          <w:b/>
          <w:bCs/>
          <w:sz w:val="28"/>
          <w:szCs w:val="28"/>
        </w:rPr>
        <w:t>Orientace v krajině</w:t>
      </w:r>
      <w:r>
        <w:rPr>
          <w:sz w:val="28"/>
          <w:szCs w:val="28"/>
        </w:rPr>
        <w:t xml:space="preserve"> str. 20-21</w:t>
      </w:r>
    </w:p>
    <w:p w:rsidR="00641F07" w:rsidRDefault="00641F07" w:rsidP="000177E1">
      <w:pPr>
        <w:rPr>
          <w:sz w:val="28"/>
          <w:szCs w:val="28"/>
        </w:rPr>
      </w:pPr>
    </w:p>
    <w:p w:rsidR="00641F07" w:rsidRPr="0090698B" w:rsidRDefault="00641F07" w:rsidP="008B7927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90698B">
        <w:rPr>
          <w:b/>
          <w:bCs/>
          <w:sz w:val="24"/>
          <w:szCs w:val="24"/>
          <w:u w:val="single"/>
        </w:rPr>
        <w:t>4.</w:t>
      </w:r>
      <w:r>
        <w:rPr>
          <w:b/>
          <w:bCs/>
          <w:sz w:val="24"/>
          <w:szCs w:val="24"/>
          <w:u w:val="single"/>
        </w:rPr>
        <w:t xml:space="preserve"> </w:t>
      </w:r>
      <w:r w:rsidRPr="0090698B">
        <w:rPr>
          <w:b/>
          <w:bCs/>
          <w:sz w:val="24"/>
          <w:szCs w:val="24"/>
          <w:u w:val="single"/>
        </w:rPr>
        <w:t>třída: úkoly AJ 27.4.-30.4.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 xml:space="preserve">1) </w:t>
      </w:r>
      <w:r w:rsidRPr="0090698B">
        <w:rPr>
          <w:b/>
          <w:bCs/>
          <w:sz w:val="24"/>
          <w:szCs w:val="24"/>
        </w:rPr>
        <w:t>WB 61/1</w:t>
      </w:r>
      <w:r w:rsidRPr="0090698B">
        <w:rPr>
          <w:sz w:val="24"/>
          <w:szCs w:val="24"/>
        </w:rPr>
        <w:t xml:space="preserve"> – říkej nahlas věty, např. „He doesn’t like shopping“, „She likes shopping“  </w:t>
      </w:r>
    </w:p>
    <w:p w:rsidR="00641F07" w:rsidRPr="0090698B" w:rsidRDefault="00641F07" w:rsidP="008B7927">
      <w:pPr>
        <w:spacing w:after="120" w:line="240" w:lineRule="auto"/>
        <w:rPr>
          <w:b/>
          <w:bCs/>
          <w:sz w:val="24"/>
          <w:szCs w:val="24"/>
        </w:rPr>
      </w:pPr>
      <w:r w:rsidRPr="0090698B">
        <w:rPr>
          <w:sz w:val="24"/>
          <w:szCs w:val="24"/>
        </w:rPr>
        <w:t xml:space="preserve">     </w:t>
      </w:r>
      <w:r w:rsidRPr="0090698B">
        <w:rPr>
          <w:b/>
          <w:bCs/>
          <w:sz w:val="24"/>
          <w:szCs w:val="24"/>
        </w:rPr>
        <w:t>WB 61/2</w:t>
      </w:r>
    </w:p>
    <w:p w:rsidR="00641F07" w:rsidRPr="0090698B" w:rsidRDefault="00641F07" w:rsidP="008B7927">
      <w:pPr>
        <w:spacing w:after="120" w:line="240" w:lineRule="auto"/>
        <w:rPr>
          <w:rStyle w:val="Hyperlink"/>
          <w:sz w:val="24"/>
          <w:szCs w:val="24"/>
        </w:rPr>
      </w:pPr>
      <w:r w:rsidRPr="0090698B">
        <w:rPr>
          <w:sz w:val="24"/>
          <w:szCs w:val="24"/>
        </w:rPr>
        <w:t xml:space="preserve">2) </w:t>
      </w:r>
      <w:r w:rsidRPr="00907B58">
        <w:rPr>
          <w:b/>
          <w:bCs/>
          <w:sz w:val="24"/>
          <w:szCs w:val="24"/>
        </w:rPr>
        <w:t>Opakuj si slovíčka</w:t>
      </w:r>
      <w:r w:rsidRPr="0090698B">
        <w:rPr>
          <w:sz w:val="24"/>
          <w:szCs w:val="24"/>
        </w:rPr>
        <w:t xml:space="preserve"> z 6. Lekce – </w:t>
      </w:r>
      <w:hyperlink r:id="rId4" w:history="1">
        <w:r w:rsidRPr="0090698B">
          <w:rPr>
            <w:rStyle w:val="Hyperlink"/>
            <w:sz w:val="24"/>
            <w:szCs w:val="24"/>
          </w:rPr>
          <w:t>www.quizlet.com/vaustova</w:t>
        </w:r>
      </w:hyperlink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 xml:space="preserve">3) Zopakuj si </w:t>
      </w:r>
      <w:r w:rsidRPr="0090698B">
        <w:rPr>
          <w:b/>
          <w:bCs/>
          <w:sz w:val="24"/>
          <w:szCs w:val="24"/>
        </w:rPr>
        <w:t>hodiny</w:t>
      </w:r>
      <w:r w:rsidRPr="0090698B">
        <w:rPr>
          <w:sz w:val="24"/>
          <w:szCs w:val="24"/>
        </w:rPr>
        <w:t>.</w:t>
      </w:r>
    </w:p>
    <w:p w:rsidR="00641F07" w:rsidRPr="00907B58" w:rsidRDefault="00641F07" w:rsidP="008B7927">
      <w:pPr>
        <w:spacing w:after="120" w:line="240" w:lineRule="auto"/>
        <w:rPr>
          <w:sz w:val="24"/>
          <w:szCs w:val="24"/>
          <w:u w:val="single"/>
        </w:rPr>
      </w:pPr>
      <w:r w:rsidRPr="00907B58">
        <w:rPr>
          <w:sz w:val="24"/>
          <w:szCs w:val="24"/>
          <w:u w:val="single"/>
        </w:rPr>
        <w:t>Napiš digitálně tyto časy: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a) It’s quarter to seven.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b) It’s four o’clock.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c) It’s half past eight.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d) It´s quarter past three.</w:t>
      </w:r>
    </w:p>
    <w:p w:rsidR="00641F07" w:rsidRPr="00907B58" w:rsidRDefault="00641F07" w:rsidP="008B7927">
      <w:pPr>
        <w:spacing w:after="120" w:line="240" w:lineRule="auto"/>
        <w:rPr>
          <w:sz w:val="24"/>
          <w:szCs w:val="24"/>
          <w:u w:val="single"/>
        </w:rPr>
      </w:pPr>
      <w:r w:rsidRPr="00907B58">
        <w:rPr>
          <w:sz w:val="24"/>
          <w:szCs w:val="24"/>
          <w:u w:val="single"/>
        </w:rPr>
        <w:t>Napiš tyto časy slovně: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e) 6:00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f) 2:30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g) 10:15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h) 7:45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>i) 4:30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 xml:space="preserve">Úkol vypracuj do sešitu English, vyfoť ho na mobil a pošli mi na email </w:t>
      </w:r>
      <w:hyperlink r:id="rId5" w:history="1">
        <w:r w:rsidRPr="0090698B">
          <w:rPr>
            <w:rStyle w:val="Hyperlink"/>
            <w:sz w:val="24"/>
            <w:szCs w:val="24"/>
          </w:rPr>
          <w:t>austovav@zsnovesady.cz</w:t>
        </w:r>
      </w:hyperlink>
      <w:r w:rsidRPr="0090698B">
        <w:rPr>
          <w:sz w:val="24"/>
          <w:szCs w:val="24"/>
        </w:rPr>
        <w:t>, ideálně do čtvrtku 30.4.</w:t>
      </w:r>
    </w:p>
    <w:p w:rsidR="00641F07" w:rsidRPr="0090698B" w:rsidRDefault="00641F07" w:rsidP="008B7927">
      <w:pPr>
        <w:spacing w:after="120" w:line="240" w:lineRule="auto"/>
        <w:rPr>
          <w:sz w:val="24"/>
          <w:szCs w:val="24"/>
        </w:rPr>
      </w:pPr>
      <w:r w:rsidRPr="0090698B">
        <w:rPr>
          <w:sz w:val="24"/>
          <w:szCs w:val="24"/>
        </w:rPr>
        <w:t xml:space="preserve">4) Dobrovolný úkol: Colin in computerland Unit 6 – SB </w:t>
      </w:r>
      <w:r w:rsidRPr="00907B58">
        <w:rPr>
          <w:sz w:val="24"/>
          <w:szCs w:val="24"/>
        </w:rPr>
        <w:t>str. 46, nahrávka zde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Hyperlink"/>
          </w:rPr>
          <w:t>https://www.uschovna.cz/zasilka/XOW66RFKZ5YCFXFN-G7V</w:t>
        </w:r>
      </w:hyperlink>
      <w:r w:rsidRPr="0090698B">
        <w:rPr>
          <w:sz w:val="24"/>
          <w:szCs w:val="24"/>
        </w:rPr>
        <w:t xml:space="preserve"> </w:t>
      </w:r>
    </w:p>
    <w:p w:rsidR="00641F07" w:rsidRPr="000177E1" w:rsidRDefault="00641F07" w:rsidP="000177E1">
      <w:pPr>
        <w:rPr>
          <w:sz w:val="28"/>
          <w:szCs w:val="28"/>
        </w:rPr>
      </w:pPr>
    </w:p>
    <w:sectPr w:rsidR="00641F07" w:rsidRPr="000177E1" w:rsidSect="000F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7E1"/>
    <w:rsid w:val="0001216D"/>
    <w:rsid w:val="000177E1"/>
    <w:rsid w:val="000F79B6"/>
    <w:rsid w:val="002B09FB"/>
    <w:rsid w:val="0044260B"/>
    <w:rsid w:val="00530F7D"/>
    <w:rsid w:val="005548C8"/>
    <w:rsid w:val="00591177"/>
    <w:rsid w:val="00636642"/>
    <w:rsid w:val="00641F07"/>
    <w:rsid w:val="006572AE"/>
    <w:rsid w:val="00832399"/>
    <w:rsid w:val="008B7927"/>
    <w:rsid w:val="008C1812"/>
    <w:rsid w:val="008C7315"/>
    <w:rsid w:val="0090698B"/>
    <w:rsid w:val="00907B58"/>
    <w:rsid w:val="009552DC"/>
    <w:rsid w:val="00B05D65"/>
    <w:rsid w:val="00B26544"/>
    <w:rsid w:val="00B30E3A"/>
    <w:rsid w:val="00C26C89"/>
    <w:rsid w:val="00E1446A"/>
    <w:rsid w:val="00EA3544"/>
    <w:rsid w:val="00FF2474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7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chovna.cz/zasilka/XOW66RFKZ5YCFXFN-G7V" TargetMode="External"/><Relationship Id="rId5" Type="http://schemas.openxmlformats.org/officeDocument/2006/relationships/hyperlink" Target="mailto:austovav@zsnovesady.cz" TargetMode="External"/><Relationship Id="rId4" Type="http://schemas.openxmlformats.org/officeDocument/2006/relationships/hyperlink" Target="http://www.quizlet.com/vaust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186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Mirek</cp:lastModifiedBy>
  <cp:revision>4</cp:revision>
  <dcterms:created xsi:type="dcterms:W3CDTF">2020-04-05T13:01:00Z</dcterms:created>
  <dcterms:modified xsi:type="dcterms:W3CDTF">2020-04-26T16:17:00Z</dcterms:modified>
</cp:coreProperties>
</file>